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0" w:rightFromText="180" w:vertAnchor="text" w:horzAnchor="margin" w:tblpY="1306"/>
        <w:tblOverlap w:val="never"/>
        <w:tblW w:w="7785" w:type="dxa"/>
        <w:tblLayout w:type="fixed"/>
        <w:tblLook w:val="04A0" w:firstRow="1" w:lastRow="0" w:firstColumn="1" w:lastColumn="0" w:noHBand="0" w:noVBand="1"/>
      </w:tblPr>
      <w:tblGrid>
        <w:gridCol w:w="1947"/>
        <w:gridCol w:w="1946"/>
        <w:gridCol w:w="1946"/>
        <w:gridCol w:w="1946"/>
      </w:tblGrid>
      <w:tr w:rsidR="00B66A46" w:rsidTr="00B66A46">
        <w:trPr>
          <w:trHeight w:val="1691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202A8E" w:rsidP="00B66A46">
            <w:pPr>
              <w:spacing w:line="24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116615A8" wp14:editId="145978D1">
                      <wp:simplePos x="0" y="0"/>
                      <wp:positionH relativeFrom="column">
                        <wp:posOffset>-115339</wp:posOffset>
                      </wp:positionH>
                      <wp:positionV relativeFrom="paragraph">
                        <wp:posOffset>549795</wp:posOffset>
                      </wp:positionV>
                      <wp:extent cx="423545" cy="676275"/>
                      <wp:effectExtent l="0" t="0" r="0" b="9525"/>
                      <wp:wrapNone/>
                      <wp:docPr id="23" name="Надпись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54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615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3" o:spid="_x0000_s1026" type="#_x0000_t202" style="position:absolute;margin-left:-9.1pt;margin-top:43.3pt;width:33.35pt;height:53.25pt;z-index:251639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" filled="f" stroked="f">
                      <v:textbox style="mso-fit-shape-to-text:t"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40320" behindDoc="1" locked="0" layoutInCell="1" allowOverlap="1" wp14:anchorId="3D908B89" wp14:editId="6D45DF6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59459</wp:posOffset>
                  </wp:positionV>
                  <wp:extent cx="1156970" cy="920750"/>
                  <wp:effectExtent l="0" t="0" r="5080" b="0"/>
                  <wp:wrapTight wrapText="bothSides">
                    <wp:wrapPolygon edited="0">
                      <wp:start x="1423" y="0"/>
                      <wp:lineTo x="0" y="894"/>
                      <wp:lineTo x="0" y="20557"/>
                      <wp:lineTo x="1423" y="21004"/>
                      <wp:lineTo x="19917" y="21004"/>
                      <wp:lineTo x="21339" y="20557"/>
                      <wp:lineTo x="21339" y="894"/>
                      <wp:lineTo x="19917" y="0"/>
                      <wp:lineTo x="1423" y="0"/>
                    </wp:wrapPolygon>
                  </wp:wrapTight>
                  <wp:docPr id="22" name="Рисунок 22" descr="Полесские поверья о цветении папоротника / Виноградова Л. Н. 2019 |  ВКонтакт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Полесские поверья о цветении папоротника / Виноградова Л. Н. 2019 |  ВКонтакте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37"/>
                          <a:stretch/>
                        </pic:blipFill>
                        <pic:spPr bwMode="auto">
                          <a:xfrm>
                            <a:off x="0" y="0"/>
                            <a:ext cx="1156970" cy="920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41344" behindDoc="1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121285</wp:posOffset>
                  </wp:positionV>
                  <wp:extent cx="888365" cy="1009650"/>
                  <wp:effectExtent l="0" t="0" r="6985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7" t="8685" r="13683" b="106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493395</wp:posOffset>
                      </wp:positionV>
                      <wp:extent cx="408940" cy="676275"/>
                      <wp:effectExtent l="0" t="0" r="0" b="9525"/>
                      <wp:wrapNone/>
                      <wp:docPr id="27" name="Надпись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666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27" o:spid="_x0000_s1027" type="#_x0000_t202" style="position:absolute;margin-left:1.85pt;margin-top:38.85pt;width:32.2pt;height:5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" filled="f" stroked="f">
                      <v:textbox style="mso-fit-shape-to-text:t"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43392" behindDoc="1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97790</wp:posOffset>
                  </wp:positionV>
                  <wp:extent cx="735965" cy="1042035"/>
                  <wp:effectExtent l="0" t="0" r="6985" b="5715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1042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512445</wp:posOffset>
                      </wp:positionV>
                      <wp:extent cx="377825" cy="676275"/>
                      <wp:effectExtent l="0" t="0" r="0" b="9525"/>
                      <wp:wrapNone/>
                      <wp:docPr id="31" name="Надпись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460" cy="666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31" o:spid="_x0000_s1028" type="#_x0000_t202" style="position:absolute;margin-left:56.6pt;margin-top:40.35pt;width:29.75pt;height:5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" filled="f" stroked="f">
                      <v:textbox style="mso-fit-shape-to-text:t"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541655</wp:posOffset>
                      </wp:positionV>
                      <wp:extent cx="408940" cy="676275"/>
                      <wp:effectExtent l="0" t="0" r="0" b="9525"/>
                      <wp:wrapNone/>
                      <wp:docPr id="36" name="Надпись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666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36" o:spid="_x0000_s1029" type="#_x0000_t202" style="position:absolute;margin-left:.55pt;margin-top:42.65pt;width:32.2pt;height:5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" filled="f" stroked="f">
                      <v:textbox style="mso-fit-shape-to-text:t"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>
                      <wp:simplePos x="0" y="0"/>
                      <wp:positionH relativeFrom="column">
                        <wp:posOffset>-202565</wp:posOffset>
                      </wp:positionH>
                      <wp:positionV relativeFrom="paragraph">
                        <wp:posOffset>331470</wp:posOffset>
                      </wp:positionV>
                      <wp:extent cx="1495425" cy="529590"/>
                      <wp:effectExtent l="0" t="0" r="0" b="3810"/>
                      <wp:wrapNone/>
                      <wp:docPr id="35" name="Надпись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529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40"/>
                                      <w:szCs w:val="40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0"/>
                                      <w:szCs w:val="40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масленіца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35" o:spid="_x0000_s1030" type="#_x0000_t202" style="position:absolute;margin-left:-15.95pt;margin-top:26.1pt;width:117.75pt;height:41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" filled="f" stroked="f">
                      <v:textbox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масленіца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66A46" w:rsidTr="00B66A46">
        <w:trPr>
          <w:trHeight w:val="1497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47488" behindDoc="1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22225</wp:posOffset>
                  </wp:positionV>
                  <wp:extent cx="1085850" cy="855345"/>
                  <wp:effectExtent l="0" t="0" r="0" b="1905"/>
                  <wp:wrapNone/>
                  <wp:docPr id="18" name="Рисунок 18" descr="Можно ли купаться в ночь на Ивана Купалу и зачем нужно прыгать через косте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Можно ли купаться в ночь на Ивана Купалу и зачем нужно прыгать через костер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5" r="21477"/>
                          <a:stretch/>
                        </pic:blipFill>
                        <pic:spPr bwMode="auto">
                          <a:xfrm>
                            <a:off x="0" y="0"/>
                            <a:ext cx="1085850" cy="854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436880</wp:posOffset>
                      </wp:positionV>
                      <wp:extent cx="413385" cy="676275"/>
                      <wp:effectExtent l="0" t="0" r="0" b="9525"/>
                      <wp:wrapNone/>
                      <wp:docPr id="17" name="Надпись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3385" cy="666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17" o:spid="_x0000_s1031" type="#_x0000_t202" style="position:absolute;margin-left:56.45pt;margin-top:34.4pt;width:32.55pt;height:5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" filled="f" stroked="f">
                      <v:textbox style="mso-fit-shape-to-text:t"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49536" behindDoc="1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52070</wp:posOffset>
                  </wp:positionV>
                  <wp:extent cx="1095375" cy="615315"/>
                  <wp:effectExtent l="0" t="0" r="9525" b="0"/>
                  <wp:wrapNone/>
                  <wp:docPr id="14" name="Рисунок 14" descr="Зерноуборочный комбайн GR700 | Гомсельма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Зерноуборочный комбайн GR700 | Гомсельма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15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287655</wp:posOffset>
                      </wp:positionV>
                      <wp:extent cx="428625" cy="676275"/>
                      <wp:effectExtent l="0" t="0" r="0" b="9525"/>
                      <wp:wrapNone/>
                      <wp:docPr id="32" name="Надпись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260" cy="666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32" o:spid="_x0000_s1032" type="#_x0000_t202" style="position:absolute;margin-left:62.95pt;margin-top:22.65pt;width:33.75pt;height:5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" filled="f" stroked="f">
                      <v:textbox style="mso-fit-shape-to-text:t"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>
                      <wp:simplePos x="0" y="0"/>
                      <wp:positionH relativeFrom="column">
                        <wp:posOffset>-203835</wp:posOffset>
                      </wp:positionH>
                      <wp:positionV relativeFrom="paragraph">
                        <wp:posOffset>83820</wp:posOffset>
                      </wp:positionV>
                      <wp:extent cx="1495425" cy="529590"/>
                      <wp:effectExtent l="0" t="0" r="0" b="3810"/>
                      <wp:wrapNone/>
                      <wp:docPr id="34" name="Надпись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529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каляды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34" o:spid="_x0000_s1033" type="#_x0000_t202" style="position:absolute;margin-left:-16.05pt;margin-top:6.6pt;width:117.75pt;height:41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" filled="f" stroked="f">
                      <v:textbox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каляды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388620</wp:posOffset>
                      </wp:positionV>
                      <wp:extent cx="295275" cy="676275"/>
                      <wp:effectExtent l="0" t="0" r="0" b="9525"/>
                      <wp:wrapNone/>
                      <wp:docPr id="28" name="Надпись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666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28" o:spid="_x0000_s1034" type="#_x0000_t202" style="position:absolute;margin-left:62.7pt;margin-top:30.6pt;width:23.25pt;height:5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" filled="f" stroked="f">
                      <v:textbox style="mso-fit-shape-to-text:t"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817245</wp:posOffset>
                      </wp:positionV>
                      <wp:extent cx="374015" cy="676275"/>
                      <wp:effectExtent l="0" t="0" r="0" b="9525"/>
                      <wp:wrapNone/>
                      <wp:docPr id="38" name="Надпись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650" cy="666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38" o:spid="_x0000_s1035" type="#_x0000_t202" style="position:absolute;margin-left:-6.2pt;margin-top:64.35pt;width:29.45pt;height:5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" filled="f" stroked="f">
                      <v:textbox style="mso-fit-shape-to-text:t"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302895</wp:posOffset>
                      </wp:positionV>
                      <wp:extent cx="410845" cy="676275"/>
                      <wp:effectExtent l="0" t="0" r="0" b="9525"/>
                      <wp:wrapNone/>
                      <wp:docPr id="37" name="Надпись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666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37" o:spid="_x0000_s1036" type="#_x0000_t202" style="position:absolute;margin-left:56.8pt;margin-top:23.85pt;width:32.35pt;height:5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" filled="f" stroked="f">
                      <v:textbox style="mso-fit-shape-to-text:t"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3175</wp:posOffset>
                  </wp:positionV>
                  <wp:extent cx="857250" cy="857250"/>
                  <wp:effectExtent l="0" t="0" r="0" b="0"/>
                  <wp:wrapNone/>
                  <wp:docPr id="13" name="Рисунок 13" descr="Солнце и есть Бог. Круг, Энсо, свастика и симво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Солнце и есть Бог. Круг, Энсо, свастика и симво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6A46" w:rsidTr="00B66A46">
        <w:trPr>
          <w:trHeight w:val="1586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374650</wp:posOffset>
                      </wp:positionV>
                      <wp:extent cx="361315" cy="676275"/>
                      <wp:effectExtent l="0" t="0" r="0" b="9525"/>
                      <wp:wrapNone/>
                      <wp:docPr id="15" name="Надпись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315" cy="666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15" o:spid="_x0000_s1037" type="#_x0000_t202" style="position:absolute;margin-left:-2pt;margin-top:29.5pt;width:28.45pt;height:5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" filled="f" stroked="f">
                      <v:textbox style="mso-fit-shape-to-text:t"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55880</wp:posOffset>
                  </wp:positionV>
                  <wp:extent cx="962025" cy="721360"/>
                  <wp:effectExtent l="0" t="0" r="9525" b="2540"/>
                  <wp:wrapNone/>
                  <wp:docPr id="12" name="Рисунок 12" descr="Мастер-класс «Плетение венков» — описание, программа мероприятия, дата,  время. Адрес места проведения — . Афи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Мастер-класс «Плетение венков» — описание, программа мероприятия, дата,  время. Адрес места проведения — . Афи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21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207010</wp:posOffset>
                      </wp:positionV>
                      <wp:extent cx="1495425" cy="529590"/>
                      <wp:effectExtent l="0" t="0" r="0" b="3810"/>
                      <wp:wrapNone/>
                      <wp:docPr id="21" name="Надпись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529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дажынкі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21" o:spid="_x0000_s1038" type="#_x0000_t202" style="position:absolute;margin-left:-18.4pt;margin-top:16.3pt;width:117.75pt;height:41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" filled="f" stroked="f">
                      <v:textbox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дажынкі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384810</wp:posOffset>
                      </wp:positionV>
                      <wp:extent cx="374015" cy="676275"/>
                      <wp:effectExtent l="0" t="0" r="0" b="9525"/>
                      <wp:wrapNone/>
                      <wp:docPr id="33" name="Надпись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650" cy="666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33" o:spid="_x0000_s1039" type="#_x0000_t202" style="position:absolute;margin-left:55.1pt;margin-top:30.3pt;width:29.45pt;height:5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" filled="f" stroked="f">
                      <v:textbox style="mso-fit-shape-to-text:t"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430530</wp:posOffset>
                      </wp:positionV>
                      <wp:extent cx="509270" cy="676275"/>
                      <wp:effectExtent l="0" t="0" r="0" b="9525"/>
                      <wp:wrapNone/>
                      <wp:docPr id="29" name="Надпись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9270" cy="666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29" o:spid="_x0000_s1040" type="#_x0000_t202" style="position:absolute;margin-left:56.5pt;margin-top:33.9pt;width:40.1pt;height:5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" filled="f" stroked="f">
                      <v:textbox style="mso-fit-shape-to-text:t"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102235</wp:posOffset>
                  </wp:positionV>
                  <wp:extent cx="774700" cy="714375"/>
                  <wp:effectExtent l="0" t="0" r="6350" b="9525"/>
                  <wp:wrapNone/>
                  <wp:docPr id="11" name="Рисунок 11" descr="КОЛЯДЫ: ИСТОРИЯ ПРАЗДНИКА - БЕЛОРУССКИЙ ПРОФСОЮЗ РАБОТНИКОВ ТОРГОВЛИ,  ПОТРЕБИТЕЛЬСКОЙ КООПЕРАЦИИ И ПРЕДПРИНИМАТЕЛЬ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КОЛЯДЫ: ИСТОРИЯ ПРАЗДНИКА - БЕЛОРУССКИЙ ПРОФСОЮЗ РАБОТНИКОВ ТОРГОВЛИ,  ПОТРЕБИТЕЛЬСКОЙ КООПЕРАЦИИ И ПРЕДПРИНИМАТЕЛЬ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57" t="4166" r="52344" b="71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274955</wp:posOffset>
                  </wp:positionV>
                  <wp:extent cx="882650" cy="66675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6A46" w:rsidTr="00B66A46">
        <w:trPr>
          <w:trHeight w:val="1497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>
                      <wp:simplePos x="0" y="0"/>
                      <wp:positionH relativeFrom="column">
                        <wp:posOffset>-234950</wp:posOffset>
                      </wp:positionH>
                      <wp:positionV relativeFrom="paragraph">
                        <wp:posOffset>156210</wp:posOffset>
                      </wp:positionV>
                      <wp:extent cx="1495425" cy="529590"/>
                      <wp:effectExtent l="0" t="0" r="0" b="381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529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купалле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9" o:spid="_x0000_s1041" type="#_x0000_t202" style="position:absolute;margin-left:-18.5pt;margin-top:12.3pt;width:117.75pt;height:41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" filled="f" stroked="f">
                      <v:textbox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купалле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361315</wp:posOffset>
                      </wp:positionV>
                      <wp:extent cx="408305" cy="676275"/>
                      <wp:effectExtent l="0" t="0" r="0" b="9525"/>
                      <wp:wrapNone/>
                      <wp:docPr id="16" name="Надпись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940" cy="666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16" o:spid="_x0000_s1042" type="#_x0000_t202" style="position:absolute;margin-left:64.75pt;margin-top:28.45pt;width:32.15pt;height:5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" filled="f" stroked="f">
                      <v:textbox style="mso-fit-shape-to-text:t"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99185" cy="614680"/>
                  <wp:effectExtent l="0" t="0" r="5715" b="0"/>
                  <wp:docPr id="2" name="Рисунок 2" descr="Колос пшеницы, изолированные на белом фоне | Премиум AI-сгенерированное 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 descr="Колос пшеницы, изолированные на белом фоне | Премиум AI-сгенерированное 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285115</wp:posOffset>
                      </wp:positionV>
                      <wp:extent cx="413385" cy="676275"/>
                      <wp:effectExtent l="0" t="0" r="0" b="9525"/>
                      <wp:wrapNone/>
                      <wp:docPr id="41" name="Надпись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3385" cy="666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41" o:spid="_x0000_s1043" type="#_x0000_t202" style="position:absolute;margin-left:58.9pt;margin-top:22.45pt;width:32.55pt;height:5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" filled="f" stroked="f">
                      <v:textbox style="mso-fit-shape-to-text:t"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944" behindDoc="1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45085</wp:posOffset>
                  </wp:positionV>
                  <wp:extent cx="1076325" cy="732790"/>
                  <wp:effectExtent l="0" t="0" r="9525" b="0"/>
                  <wp:wrapNone/>
                  <wp:docPr id="8" name="Рисунок 8" descr="Лучшие колядки на Рождество: на русском и украинском языке, смешные и в  стихах - Харьков Vgorode.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Лучшие колядки на Рождество: на русском и украинском языке, смешные и в  стихах - Харьков Vgorode.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652" r="38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32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313690</wp:posOffset>
                      </wp:positionV>
                      <wp:extent cx="408305" cy="676275"/>
                      <wp:effectExtent l="0" t="0" r="0" b="9525"/>
                      <wp:wrapNone/>
                      <wp:docPr id="30" name="Надпись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940" cy="666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30" o:spid="_x0000_s1044" type="#_x0000_t202" style="position:absolute;margin-left:58.2pt;margin-top:24.7pt;width:32.15pt;height:5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" filled="f" stroked="f">
                      <v:textbox style="mso-fit-shape-to-text:t"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285115</wp:posOffset>
                      </wp:positionV>
                      <wp:extent cx="432435" cy="676275"/>
                      <wp:effectExtent l="0" t="0" r="0" b="9525"/>
                      <wp:wrapNone/>
                      <wp:docPr id="39" name="Надпись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435" cy="666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39" o:spid="_x0000_s1045" type="#_x0000_t202" style="position:absolute;margin-left:58.3pt;margin-top:22.45pt;width:34.05pt;height:5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" filled="f" stroked="f">
                      <v:textbox style="mso-fit-shape-to-text:t"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70016" behindDoc="1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22860</wp:posOffset>
                  </wp:positionV>
                  <wp:extent cx="695325" cy="857250"/>
                  <wp:effectExtent l="0" t="0" r="9525" b="0"/>
                  <wp:wrapNone/>
                  <wp:docPr id="7" name="Рисунок 7" descr="Чучело зимы в огне Новости Нижнего Новгоро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 descr="Чучело зимы в огне Новости Нижнего Новгоро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47" t="17174" b="108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6A46" w:rsidTr="00202A8E">
        <w:trPr>
          <w:trHeight w:val="1754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1040" behindDoc="1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-635</wp:posOffset>
                  </wp:positionV>
                  <wp:extent cx="1099185" cy="945515"/>
                  <wp:effectExtent l="0" t="0" r="5715" b="6985"/>
                  <wp:wrapNone/>
                  <wp:docPr id="6" name="Рисунок 6" descr="Сустракаем Дзень Перамогі разам – Бібліятэка імя Я. Ф. Карска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Сустракаем Дзень Перамогі разам – Бібліятэка імя Я. Ф. Карска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099185" cy="945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2064" behindDoc="1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26035</wp:posOffset>
                  </wp:positionV>
                  <wp:extent cx="1012825" cy="779145"/>
                  <wp:effectExtent l="0" t="0" r="0" b="1905"/>
                  <wp:wrapNone/>
                  <wp:docPr id="5" name="Рисунок 5" descr="Карава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Карава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779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394970</wp:posOffset>
                      </wp:positionV>
                      <wp:extent cx="658495" cy="676275"/>
                      <wp:effectExtent l="0" t="0" r="0" b="9525"/>
                      <wp:wrapNone/>
                      <wp:docPr id="46" name="Надпись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495" cy="666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нь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46" o:spid="_x0000_s1046" type="#_x0000_t202" style="position:absolute;margin-left:39.55pt;margin-top:31.1pt;width:51.85pt;height:5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" filled="f" stroked="f">
                      <v:textbox style="mso-fit-shape-to-text:t"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99185" cy="94107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6" w:rsidRDefault="00B66A46" w:rsidP="00B66A46">
            <w:pPr>
              <w:spacing w:line="24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-128905</wp:posOffset>
                      </wp:positionV>
                      <wp:extent cx="408305" cy="676275"/>
                      <wp:effectExtent l="0" t="0" r="0" b="9525"/>
                      <wp:wrapNone/>
                      <wp:docPr id="40" name="Надпись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940" cy="666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6A46" w:rsidRDefault="00B66A46" w:rsidP="00B66A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30A0"/>
                                      <w:sz w:val="72"/>
                                      <w:szCs w:val="72"/>
                                      <w:lang w:val="be-BY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Надпись 40" o:spid="_x0000_s1047" type="#_x0000_t202" style="position:absolute;margin-left:-4.7pt;margin-top:-10.15pt;width:32.15pt;height:5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" filled="f" stroked="f">
                      <v:textbox style="mso-fit-shape-to-text:t">
                        <w:txbxContent>
                          <w:p w:rsidR="00B66A46" w:rsidRDefault="00B66A46" w:rsidP="00B66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:lang w:val="be-BY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75136" behindDoc="1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38100</wp:posOffset>
                  </wp:positionV>
                  <wp:extent cx="1085850" cy="888365"/>
                  <wp:effectExtent l="0" t="0" r="0" b="6985"/>
                  <wp:wrapNone/>
                  <wp:docPr id="4" name="Рисунок 4" descr="Масленичные забавы и конкурсы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Масленичные забавы и конкурсы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66A46" w:rsidRDefault="00B66A46" w:rsidP="00B66A46">
      <w:r>
        <w:rPr>
          <w:noProof/>
          <w:lang w:eastAsia="ru-RU"/>
        </w:rPr>
        <w:br w:type="textWrapping" w:clear="all"/>
      </w:r>
    </w:p>
    <w:p w:rsidR="00B66A46" w:rsidRDefault="00B66A46" w:rsidP="00B66A46">
      <w:pPr>
        <w:rPr>
          <w:lang w:val="be-BY"/>
        </w:rPr>
      </w:pPr>
      <w:r>
        <w:rPr>
          <w:noProof/>
          <w:lang w:val="en-US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5063490</wp:posOffset>
            </wp:positionH>
            <wp:positionV relativeFrom="paragraph">
              <wp:posOffset>294005</wp:posOffset>
            </wp:positionV>
            <wp:extent cx="4933315" cy="5265420"/>
            <wp:effectExtent l="0" t="0" r="635" b="0"/>
            <wp:wrapTight wrapText="bothSides">
              <wp:wrapPolygon edited="0">
                <wp:start x="0" y="0"/>
                <wp:lineTo x="0" y="21491"/>
                <wp:lineTo x="21519" y="21491"/>
                <wp:lineTo x="2151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1" t="18918" r="48865" b="26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15" cy="526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be-BY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DB34D2" w:rsidRPr="00B02534" w:rsidRDefault="00DB34D2" w:rsidP="008D1620">
      <w:pPr>
        <w:pStyle w:val="1"/>
      </w:pPr>
      <w:bookmarkStart w:id="0" w:name="_GoBack"/>
      <w:bookmarkEnd w:id="0"/>
    </w:p>
    <w:sectPr w:rsidR="00DB34D2" w:rsidRPr="00B02534" w:rsidSect="00B66A46">
      <w:headerReference w:type="default" r:id="rId23"/>
      <w:footerReference w:type="default" r:id="rId24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D3" w:rsidRDefault="00C91FD3" w:rsidP="00AA1ABA">
      <w:pPr>
        <w:spacing w:after="0" w:line="240" w:lineRule="auto"/>
      </w:pPr>
      <w:r>
        <w:separator/>
      </w:r>
    </w:p>
  </w:endnote>
  <w:endnote w:type="continuationSeparator" w:id="0">
    <w:p w:rsidR="00C91FD3" w:rsidRDefault="00C91FD3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202A8E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D3" w:rsidRDefault="00C91FD3" w:rsidP="00AA1ABA">
      <w:pPr>
        <w:spacing w:after="0" w:line="240" w:lineRule="auto"/>
      </w:pPr>
      <w:r>
        <w:separator/>
      </w:r>
    </w:p>
  </w:footnote>
  <w:footnote w:type="continuationSeparator" w:id="0">
    <w:p w:rsidR="00C91FD3" w:rsidRDefault="00C91FD3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3A" w:rsidRPr="0003005E" w:rsidRDefault="00B66A46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Ю. В.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Бялова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46"/>
    <w:rsid w:val="0003005E"/>
    <w:rsid w:val="000A2619"/>
    <w:rsid w:val="00101B76"/>
    <w:rsid w:val="001D7A3B"/>
    <w:rsid w:val="00202A8E"/>
    <w:rsid w:val="00240C65"/>
    <w:rsid w:val="00295FE3"/>
    <w:rsid w:val="002D1E2D"/>
    <w:rsid w:val="003A3332"/>
    <w:rsid w:val="004334D6"/>
    <w:rsid w:val="004C3F9F"/>
    <w:rsid w:val="004D70F6"/>
    <w:rsid w:val="00511669"/>
    <w:rsid w:val="0055343A"/>
    <w:rsid w:val="00572542"/>
    <w:rsid w:val="00673AA5"/>
    <w:rsid w:val="00732082"/>
    <w:rsid w:val="007B2EB3"/>
    <w:rsid w:val="007F6D02"/>
    <w:rsid w:val="0085564F"/>
    <w:rsid w:val="008903B3"/>
    <w:rsid w:val="008D1620"/>
    <w:rsid w:val="00904715"/>
    <w:rsid w:val="00AA1ABA"/>
    <w:rsid w:val="00B02534"/>
    <w:rsid w:val="00B4276C"/>
    <w:rsid w:val="00B66A46"/>
    <w:rsid w:val="00C20DE6"/>
    <w:rsid w:val="00C25908"/>
    <w:rsid w:val="00C91FD3"/>
    <w:rsid w:val="00DB34D2"/>
    <w:rsid w:val="00DD023A"/>
    <w:rsid w:val="00DE57A4"/>
    <w:rsid w:val="00EA3EEE"/>
    <w:rsid w:val="00EC35DB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029E3A-090B-4C76-BB73-741D9FD5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A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HP</cp:lastModifiedBy>
  <cp:revision>2</cp:revision>
  <dcterms:created xsi:type="dcterms:W3CDTF">2025-04-24T10:46:00Z</dcterms:created>
  <dcterms:modified xsi:type="dcterms:W3CDTF">2025-04-24T14:27:00Z</dcterms:modified>
</cp:coreProperties>
</file>